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77" w:rsidRPr="009A2F77" w:rsidRDefault="006C7977" w:rsidP="009A2F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 xml:space="preserve"> </w:t>
      </w:r>
      <w:r w:rsidRPr="009A2F77">
        <w:rPr>
          <w:rFonts w:ascii="Times New Roman" w:hAnsi="Times New Roman" w:cs="Times New Roman"/>
          <w:b/>
          <w:bCs/>
          <w:sz w:val="48"/>
          <w:szCs w:val="48"/>
        </w:rPr>
        <w:t>ПРОТОКОЛ</w:t>
      </w:r>
    </w:p>
    <w:p w:rsidR="006C7977" w:rsidRPr="001E0485" w:rsidRDefault="006C7977" w:rsidP="009A2F7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№ 37</w:t>
      </w:r>
    </w:p>
    <w:p w:rsidR="006C7977" w:rsidRDefault="006C7977" w:rsidP="009A2F77"/>
    <w:p w:rsidR="006C7977" w:rsidRDefault="006C7977" w:rsidP="004B0A16">
      <w:pPr>
        <w:pStyle w:val="NoSpacing"/>
        <w:jc w:val="both"/>
      </w:pPr>
      <w:r>
        <w:rPr>
          <w:lang w:val="en-US"/>
        </w:rPr>
        <w:t xml:space="preserve">   </w:t>
      </w:r>
      <w:r>
        <w:t xml:space="preserve">   Днес, 09.11.2016 г , се проведе заседание на ОИК - Ветово. Заседанието се откри от   председателя на ОИК - Ветово г-жа Бойчева.</w:t>
      </w:r>
    </w:p>
    <w:p w:rsidR="006C7977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 xml:space="preserve">          На днешното заседание присъстват 9 члена  на ОИК</w:t>
      </w:r>
      <w:r>
        <w:rPr>
          <w:lang w:val="en-US"/>
        </w:rPr>
        <w:t xml:space="preserve"> </w:t>
      </w:r>
      <w:r>
        <w:t xml:space="preserve">както следва  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>1</w:t>
      </w:r>
      <w:r w:rsidRPr="00E115B1">
        <w:t xml:space="preserve">.Татяна Петкова Бойчева - </w:t>
      </w:r>
      <w:r>
        <w:t>председател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2. Милена Петрова Карачорова – </w:t>
      </w:r>
      <w:r>
        <w:t>зам. председател</w:t>
      </w:r>
    </w:p>
    <w:p w:rsidR="006C7977" w:rsidRDefault="006C7977" w:rsidP="00D22912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3. Иванка Борисова Пенкова – </w:t>
      </w:r>
      <w:r>
        <w:t>секретар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4. Христо Георгиев Христов – </w:t>
      </w:r>
      <w:r>
        <w:t>член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>5.</w:t>
      </w:r>
      <w:r w:rsidRPr="00E115B1">
        <w:t xml:space="preserve"> Виолета Димитрова Колева – </w:t>
      </w:r>
      <w:r>
        <w:t>член</w:t>
      </w:r>
    </w:p>
    <w:p w:rsidR="006C7977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>6</w:t>
      </w:r>
      <w:r w:rsidRPr="00E115B1">
        <w:t>. Леман</w:t>
      </w:r>
      <w:r>
        <w:t xml:space="preserve"> Али</w:t>
      </w:r>
      <w:r w:rsidRPr="00E115B1">
        <w:t xml:space="preserve"> Ахмед – </w:t>
      </w:r>
      <w:r>
        <w:t>член</w:t>
      </w:r>
    </w:p>
    <w:p w:rsidR="006C7977" w:rsidRDefault="006C7977" w:rsidP="00D22912">
      <w:pPr>
        <w:pStyle w:val="NoSpacing"/>
        <w:tabs>
          <w:tab w:val="left" w:pos="240"/>
        </w:tabs>
        <w:jc w:val="both"/>
      </w:pPr>
      <w:r>
        <w:tab/>
        <w:t xml:space="preserve">         7.Мейва Акиф Хаджиева- член</w:t>
      </w:r>
    </w:p>
    <w:p w:rsidR="006C7977" w:rsidRDefault="006C7977" w:rsidP="00D22912">
      <w:pPr>
        <w:pStyle w:val="NoSpacing"/>
        <w:jc w:val="both"/>
      </w:pPr>
      <w:r>
        <w:t xml:space="preserve">              8. Даринка Кирилова Петкова – член</w:t>
      </w:r>
    </w:p>
    <w:p w:rsidR="006C7977" w:rsidRDefault="006C7977" w:rsidP="00960A54">
      <w:pPr>
        <w:pStyle w:val="NoSpacing"/>
        <w:jc w:val="both"/>
      </w:pPr>
      <w:r>
        <w:t xml:space="preserve">             9. Бисерка Георгиева Божанова – член</w:t>
      </w:r>
    </w:p>
    <w:p w:rsidR="006C7977" w:rsidRDefault="006C7977" w:rsidP="00960A54">
      <w:pPr>
        <w:pStyle w:val="NoSpacing"/>
        <w:jc w:val="both"/>
      </w:pPr>
      <w:r>
        <w:t xml:space="preserve">             10.Наташа Динкова Добрева -  член</w:t>
      </w:r>
    </w:p>
    <w:p w:rsidR="006C7977" w:rsidRDefault="006C7977" w:rsidP="00D22912">
      <w:pPr>
        <w:pStyle w:val="NoSpacing"/>
        <w:jc w:val="both"/>
      </w:pPr>
    </w:p>
    <w:p w:rsidR="006C7977" w:rsidRDefault="006C7977" w:rsidP="00D22912">
      <w:pPr>
        <w:pStyle w:val="NoSpacing"/>
        <w:jc w:val="both"/>
      </w:pPr>
    </w:p>
    <w:p w:rsidR="006C7977" w:rsidRDefault="006C7977" w:rsidP="00D22912">
      <w:pPr>
        <w:pStyle w:val="NoSpacing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6C7977" w:rsidRDefault="006C7977" w:rsidP="00D22912">
      <w:pPr>
        <w:pStyle w:val="NoSpacing"/>
        <w:jc w:val="both"/>
      </w:pPr>
      <w:r>
        <w:t xml:space="preserve">        Колеги, предлагам заседанието да се проведе при следния </w:t>
      </w:r>
    </w:p>
    <w:p w:rsidR="006C7977" w:rsidRDefault="006C7977" w:rsidP="00D22912"/>
    <w:p w:rsidR="006C7977" w:rsidRDefault="006C7977" w:rsidP="00D22912">
      <w:pPr>
        <w:pStyle w:val="NoSpacing"/>
        <w:jc w:val="both"/>
      </w:pPr>
    </w:p>
    <w:p w:rsidR="006C7977" w:rsidRPr="003877DE" w:rsidRDefault="006C7977" w:rsidP="00607E1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7DE">
        <w:rPr>
          <w:rFonts w:ascii="Times New Roman" w:hAnsi="Times New Roman" w:cs="Times New Roman"/>
          <w:b/>
          <w:bCs/>
          <w:sz w:val="36"/>
          <w:szCs w:val="36"/>
        </w:rPr>
        <w:t>ДНЕВЕН РЕД:</w:t>
      </w:r>
    </w:p>
    <w:p w:rsidR="006C7977" w:rsidRPr="003877DE" w:rsidRDefault="006C7977" w:rsidP="00607E1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7977" w:rsidRDefault="006C7977" w:rsidP="00C40DB4">
      <w:pPr>
        <w:pStyle w:val="NoSpacing"/>
        <w:numPr>
          <w:ilvl w:val="0"/>
          <w:numId w:val="33"/>
        </w:numPr>
        <w:jc w:val="both"/>
      </w:pPr>
      <w:r>
        <w:t>Вземане на решение за предсрочно прекратяване пълномощията на ИЛХАН БАСРИЕВ АБТИХОДЖЕВ – кмет на кметство гр. Глджево</w:t>
      </w:r>
    </w:p>
    <w:p w:rsidR="006C7977" w:rsidRDefault="006C7977" w:rsidP="00AC11CE">
      <w:pPr>
        <w:pStyle w:val="NoSpacing"/>
        <w:ind w:left="1080"/>
        <w:jc w:val="both"/>
      </w:pPr>
    </w:p>
    <w:p w:rsidR="006C7977" w:rsidRDefault="006C7977" w:rsidP="00960A54">
      <w:pPr>
        <w:pStyle w:val="NoSpacing"/>
        <w:ind w:left="360"/>
        <w:jc w:val="both"/>
      </w:pPr>
      <w:r>
        <w:rPr>
          <w:b/>
          <w:bCs/>
        </w:rPr>
        <w:t xml:space="preserve">По т. 1 </w:t>
      </w:r>
      <w:r w:rsidRPr="00C52B36">
        <w:t>от Дневния ред</w:t>
      </w:r>
      <w:r>
        <w:t xml:space="preserve"> – Вземане на решение за предсрочно прекратяване пълномощията на ИЛХАН БАСРИЕВ АБТИХОДЖЕВ – кмет на кметство гр. Глджево</w:t>
      </w:r>
    </w:p>
    <w:p w:rsidR="006C7977" w:rsidRDefault="006C7977" w:rsidP="00960A54">
      <w:pPr>
        <w:pStyle w:val="NoSpacing"/>
        <w:ind w:left="1080"/>
        <w:jc w:val="both"/>
      </w:pPr>
    </w:p>
    <w:p w:rsidR="006C7977" w:rsidRDefault="006C7977" w:rsidP="006A15E5">
      <w:pPr>
        <w:pStyle w:val="NoSpacing"/>
        <w:ind w:left="720"/>
        <w:jc w:val="both"/>
      </w:pPr>
    </w:p>
    <w:p w:rsidR="006C7977" w:rsidRDefault="006C7977" w:rsidP="00776A91">
      <w:pPr>
        <w:pStyle w:val="NoSpacing"/>
        <w:numPr>
          <w:ilvl w:val="0"/>
          <w:numId w:val="33"/>
        </w:numPr>
        <w:jc w:val="both"/>
      </w:pPr>
      <w:r>
        <w:t>Г-жа Бойчева: Колеги, постъпи писмо с изх. № ОбС – 25-12-2/08.11.2016 от Общински съвет Ветово, с приложено към него искане от г-н ИЛХАН БАСРИЕВ АБТИХОДЖЕВ  за предсрочно прекратяване на пълномощията му като кмет на кметство гр. Глоджево, на основание чл. 42, ал. 1 от ЗМСМА. Предлагам да вземем решение за предсрочн прекратяване на пълномощията му</w:t>
      </w:r>
    </w:p>
    <w:p w:rsidR="006C7977" w:rsidRDefault="006C7977" w:rsidP="00776A91">
      <w:pPr>
        <w:pStyle w:val="NoSpacing"/>
        <w:ind w:left="720"/>
        <w:jc w:val="both"/>
      </w:pPr>
    </w:p>
    <w:p w:rsidR="006C7977" w:rsidRDefault="006C7977" w:rsidP="004151C3">
      <w:pPr>
        <w:pStyle w:val="NoSpacing"/>
        <w:jc w:val="both"/>
      </w:pPr>
      <w:r>
        <w:t>ГЛАСУВАЛИ:</w:t>
      </w:r>
    </w:p>
    <w:p w:rsidR="006C7977" w:rsidRPr="00E115B1" w:rsidRDefault="006C7977" w:rsidP="007B7175">
      <w:pPr>
        <w:pStyle w:val="NoSpacing"/>
        <w:tabs>
          <w:tab w:val="left" w:pos="240"/>
        </w:tabs>
        <w:ind w:firstLine="708"/>
        <w:jc w:val="both"/>
      </w:pPr>
      <w:r>
        <w:t>1</w:t>
      </w:r>
      <w:r w:rsidRPr="00E115B1">
        <w:t xml:space="preserve">.Татяна Петкова Бойчева - </w:t>
      </w:r>
      <w:r>
        <w:t>за</w:t>
      </w:r>
    </w:p>
    <w:p w:rsidR="006C7977" w:rsidRPr="00E115B1" w:rsidRDefault="006C7977" w:rsidP="007B7175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2. Милена Петрова Карачорова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3. Иванка Борисова Пенкова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4. Христо Георгиев Христов – </w:t>
      </w:r>
      <w:r>
        <w:t xml:space="preserve">за </w:t>
      </w:r>
    </w:p>
    <w:p w:rsidR="006C7977" w:rsidRPr="00E115B1" w:rsidRDefault="006C7977" w:rsidP="007B7175">
      <w:pPr>
        <w:pStyle w:val="NoSpacing"/>
        <w:tabs>
          <w:tab w:val="left" w:pos="240"/>
        </w:tabs>
        <w:ind w:firstLine="708"/>
        <w:jc w:val="both"/>
      </w:pPr>
      <w:r>
        <w:t>5.</w:t>
      </w:r>
      <w:r w:rsidRPr="00E115B1">
        <w:t xml:space="preserve"> Виолета Димитрова Колева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ind w:firstLine="708"/>
        <w:jc w:val="both"/>
      </w:pPr>
      <w:r>
        <w:t>6</w:t>
      </w:r>
      <w:r w:rsidRPr="00E115B1">
        <w:t>. Леман</w:t>
      </w:r>
      <w:r>
        <w:t xml:space="preserve"> Али</w:t>
      </w:r>
      <w:r w:rsidRPr="00E115B1">
        <w:t xml:space="preserve"> Ахмед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jc w:val="both"/>
      </w:pPr>
      <w:r>
        <w:tab/>
        <w:t xml:space="preserve">         7.Мейва Акиф Хаджиева- за</w:t>
      </w:r>
    </w:p>
    <w:p w:rsidR="006C7977" w:rsidRDefault="006C7977" w:rsidP="007B7175">
      <w:pPr>
        <w:pStyle w:val="NoSpacing"/>
        <w:jc w:val="both"/>
      </w:pPr>
      <w:r>
        <w:t xml:space="preserve">              8. Даринка Петкова – за</w:t>
      </w:r>
    </w:p>
    <w:p w:rsidR="006C7977" w:rsidRDefault="006C7977" w:rsidP="007B7175">
      <w:pPr>
        <w:pStyle w:val="NoSpacing"/>
        <w:jc w:val="both"/>
      </w:pPr>
      <w:r>
        <w:t xml:space="preserve">             9.Бисерка Георгиева Божанова - за</w:t>
      </w:r>
    </w:p>
    <w:p w:rsidR="006C7977" w:rsidRDefault="006C7977" w:rsidP="006333EB">
      <w:pPr>
        <w:pStyle w:val="NoSpacing"/>
        <w:ind w:firstLine="708"/>
        <w:jc w:val="both"/>
      </w:pPr>
      <w:r>
        <w:t>10.Наташа Динкова Добрева - за</w:t>
      </w:r>
      <w:bookmarkStart w:id="0" w:name="_GoBack"/>
      <w:bookmarkEnd w:id="0"/>
    </w:p>
    <w:p w:rsidR="006C7977" w:rsidRDefault="006C7977" w:rsidP="00950862">
      <w:pPr>
        <w:pStyle w:val="NoSpacing"/>
        <w:jc w:val="both"/>
      </w:pPr>
    </w:p>
    <w:p w:rsidR="006C7977" w:rsidRDefault="006C7977" w:rsidP="00960A54">
      <w:pPr>
        <w:pStyle w:val="NoSpacing"/>
        <w:tabs>
          <w:tab w:val="left" w:pos="1980"/>
        </w:tabs>
        <w:jc w:val="both"/>
      </w:pPr>
      <w:r>
        <w:tab/>
        <w:t>На основание чл. 463, ал. 2, вр. чл. 87, ал. 1, т. 30  от ИК, чл. 42, ал. 1, т. 1 от ЗМСМА и въз основа на заявление от г-н Илхан Басриев Абтиходжев, ОИК Ветово</w:t>
      </w:r>
    </w:p>
    <w:p w:rsidR="006C7977" w:rsidRDefault="006C7977" w:rsidP="00960A54">
      <w:pPr>
        <w:pStyle w:val="NoSpacing"/>
        <w:tabs>
          <w:tab w:val="left" w:pos="1980"/>
        </w:tabs>
        <w:jc w:val="center"/>
      </w:pPr>
    </w:p>
    <w:p w:rsidR="006C7977" w:rsidRDefault="006C7977" w:rsidP="00960A54">
      <w:pPr>
        <w:pStyle w:val="NoSpacing"/>
        <w:tabs>
          <w:tab w:val="left" w:pos="1980"/>
        </w:tabs>
        <w:jc w:val="center"/>
      </w:pPr>
      <w:r>
        <w:t>РЕШИ</w:t>
      </w:r>
    </w:p>
    <w:p w:rsidR="006C7977" w:rsidRDefault="006C7977" w:rsidP="00960A54">
      <w:pPr>
        <w:pStyle w:val="NoSpacing"/>
        <w:tabs>
          <w:tab w:val="left" w:pos="1980"/>
        </w:tabs>
        <w:jc w:val="center"/>
      </w:pPr>
    </w:p>
    <w:p w:rsidR="006C7977" w:rsidRDefault="006C7977" w:rsidP="00960A54">
      <w:pPr>
        <w:pStyle w:val="NoSpacing"/>
        <w:tabs>
          <w:tab w:val="left" w:pos="1980"/>
        </w:tabs>
        <w:jc w:val="both"/>
      </w:pPr>
      <w:r>
        <w:tab/>
        <w:t>ПРЕКРАТЯВА предсрочно пълномощията на ИЛХАН БАСРИЕВ АБТИХОДЖЕВ – кмет на кметство – гр. Глоджево.</w:t>
      </w:r>
    </w:p>
    <w:p w:rsidR="006C7977" w:rsidRDefault="006C7977" w:rsidP="00960A54">
      <w:pPr>
        <w:pStyle w:val="NoSpacing"/>
        <w:tabs>
          <w:tab w:val="left" w:pos="1980"/>
        </w:tabs>
        <w:jc w:val="both"/>
      </w:pPr>
      <w:r>
        <w:tab/>
        <w:t>ОБЕЗСИЛВА издаденото на ИЛХАН БАСРИЕВ АБТИХОДЖЕВ удостоверение за кмет на кметство – гр. Глоджево № 334/01.11.2015 г.</w:t>
      </w:r>
    </w:p>
    <w:p w:rsidR="006C7977" w:rsidRDefault="006C7977" w:rsidP="00960A54">
      <w:pPr>
        <w:pStyle w:val="NoSpacing"/>
        <w:tabs>
          <w:tab w:val="left" w:pos="1980"/>
        </w:tabs>
        <w:jc w:val="both"/>
      </w:pPr>
      <w:r>
        <w:tab/>
      </w:r>
    </w:p>
    <w:p w:rsidR="006C7977" w:rsidRDefault="006C7977" w:rsidP="00023D5C">
      <w:pPr>
        <w:pStyle w:val="NoSpacing"/>
        <w:tabs>
          <w:tab w:val="left" w:pos="1980"/>
        </w:tabs>
        <w:jc w:val="both"/>
      </w:pPr>
    </w:p>
    <w:p w:rsidR="006C7977" w:rsidRDefault="006C7977" w:rsidP="00023D5C">
      <w:pPr>
        <w:pStyle w:val="NoSpacing"/>
        <w:tabs>
          <w:tab w:val="left" w:pos="1980"/>
        </w:tabs>
        <w:jc w:val="both"/>
      </w:pPr>
      <w:r>
        <w:t>Настоящото решение подлежи на обжалване пред ЦИК в 3 дневен срок.</w:t>
      </w:r>
    </w:p>
    <w:p w:rsidR="006C7977" w:rsidRDefault="006C7977" w:rsidP="00023D5C">
      <w:pPr>
        <w:pStyle w:val="NoSpacing"/>
        <w:tabs>
          <w:tab w:val="left" w:pos="1980"/>
        </w:tabs>
        <w:jc w:val="both"/>
      </w:pPr>
    </w:p>
    <w:p w:rsidR="006C7977" w:rsidRPr="00A45A3C" w:rsidRDefault="006C7977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6C7977" w:rsidRDefault="006C7977" w:rsidP="00950862">
      <w:pPr>
        <w:pStyle w:val="NoSpacing"/>
        <w:jc w:val="both"/>
      </w:pPr>
    </w:p>
    <w:p w:rsidR="006C7977" w:rsidRPr="00833462" w:rsidRDefault="006C7977" w:rsidP="00950862">
      <w:pPr>
        <w:pStyle w:val="NoSpacing"/>
        <w:jc w:val="both"/>
      </w:pPr>
    </w:p>
    <w:p w:rsidR="006C7977" w:rsidRDefault="006C7977" w:rsidP="00950862">
      <w:pPr>
        <w:pStyle w:val="NoSpacing"/>
        <w:jc w:val="both"/>
      </w:pPr>
      <w:r>
        <w:t>09.11.2016 г.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Председател: …………………….</w:t>
      </w:r>
    </w:p>
    <w:p w:rsidR="006C7977" w:rsidRDefault="006C7977" w:rsidP="00950862">
      <w:pPr>
        <w:pStyle w:val="NoSpacing"/>
        <w:jc w:val="both"/>
      </w:pPr>
    </w:p>
    <w:p w:rsidR="006C7977" w:rsidRDefault="006C7977" w:rsidP="00950862">
      <w:pPr>
        <w:pStyle w:val="NoSpacing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/Т. Бойчева/</w:t>
      </w:r>
    </w:p>
    <w:p w:rsidR="006C7977" w:rsidRDefault="006C7977" w:rsidP="00950862">
      <w:pPr>
        <w:pStyle w:val="NoSpacing"/>
        <w:jc w:val="both"/>
      </w:pPr>
    </w:p>
    <w:p w:rsidR="006C7977" w:rsidRDefault="006C7977" w:rsidP="0095086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Секретар: …………………….</w:t>
      </w:r>
    </w:p>
    <w:p w:rsidR="006C7977" w:rsidRDefault="006C7977" w:rsidP="00950862">
      <w:pPr>
        <w:pStyle w:val="NoSpacing"/>
        <w:jc w:val="both"/>
      </w:pPr>
    </w:p>
    <w:p w:rsidR="006C7977" w:rsidRDefault="006C7977" w:rsidP="0095086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/И. Пенкова/</w:t>
      </w:r>
    </w:p>
    <w:sectPr w:rsidR="006C7977" w:rsidSect="00960A54">
      <w:pgSz w:w="11906" w:h="16838"/>
      <w:pgMar w:top="108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F77"/>
    <w:rsid w:val="00023D5C"/>
    <w:rsid w:val="000251CD"/>
    <w:rsid w:val="000274FB"/>
    <w:rsid w:val="00036F99"/>
    <w:rsid w:val="000532CB"/>
    <w:rsid w:val="000857BF"/>
    <w:rsid w:val="00094D78"/>
    <w:rsid w:val="000C30DE"/>
    <w:rsid w:val="000F728C"/>
    <w:rsid w:val="00105696"/>
    <w:rsid w:val="00112D73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C7977"/>
    <w:rsid w:val="006C7E03"/>
    <w:rsid w:val="006D4BCE"/>
    <w:rsid w:val="006E3AB5"/>
    <w:rsid w:val="00705405"/>
    <w:rsid w:val="007063C7"/>
    <w:rsid w:val="00730BF5"/>
    <w:rsid w:val="00776A91"/>
    <w:rsid w:val="007B7175"/>
    <w:rsid w:val="007C0E84"/>
    <w:rsid w:val="007D0CEB"/>
    <w:rsid w:val="007D3AFD"/>
    <w:rsid w:val="007E6F1A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0A54"/>
    <w:rsid w:val="00966744"/>
    <w:rsid w:val="0098159A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306A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1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A2F77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1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E2A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76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374</Words>
  <Characters>2136</Characters>
  <Application>Microsoft Office Outlook</Application>
  <DocSecurity>0</DocSecurity>
  <Lines>0</Lines>
  <Paragraphs>0</Paragraphs>
  <ScaleCrop>false</ScaleCrop>
  <Company>Hone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ПРОТОКОЛ</dc:title>
  <dc:subject/>
  <dc:creator>Boss</dc:creator>
  <cp:keywords/>
  <dc:description/>
  <cp:lastModifiedBy>Ceci</cp:lastModifiedBy>
  <cp:revision>4</cp:revision>
  <cp:lastPrinted>2015-12-01T11:00:00Z</cp:lastPrinted>
  <dcterms:created xsi:type="dcterms:W3CDTF">2016-11-09T10:09:00Z</dcterms:created>
  <dcterms:modified xsi:type="dcterms:W3CDTF">2016-11-09T10:21:00Z</dcterms:modified>
</cp:coreProperties>
</file>