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12</w:t>
      </w:r>
      <w:r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>
        <w:rPr>
          <w:b/>
          <w:bCs/>
          <w:sz w:val="32"/>
          <w:szCs w:val="32"/>
        </w:rPr>
        <w:t>РЕШЕНИЕ № 13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D547E6" w:rsidRPr="00E7195F" w:rsidRDefault="00D547E6" w:rsidP="00E7195F">
      <w:pPr>
        <w:ind w:left="708" w:firstLine="708"/>
        <w:jc w:val="both"/>
        <w:rPr>
          <w:sz w:val="32"/>
          <w:szCs w:val="32"/>
        </w:rPr>
      </w:pPr>
      <w:r w:rsidRPr="00E7195F">
        <w:rPr>
          <w:sz w:val="32"/>
          <w:szCs w:val="32"/>
        </w:rPr>
        <w:t xml:space="preserve">На основание на чл. 87, ал. 1, т. 13 от ИК и Решение № 1550 -  МИ от 27.08.2015 на ЦИК, ОИК Ветово </w:t>
      </w:r>
    </w:p>
    <w:p w:rsidR="00D547E6" w:rsidRPr="0090425C" w:rsidRDefault="00D547E6" w:rsidP="00FE796A">
      <w:pPr>
        <w:ind w:left="708" w:firstLine="708"/>
        <w:jc w:val="both"/>
        <w:rPr>
          <w:sz w:val="32"/>
          <w:szCs w:val="32"/>
        </w:rPr>
      </w:pPr>
      <w:bookmarkStart w:id="0" w:name="_GoBack"/>
      <w:bookmarkEnd w:id="0"/>
      <w:r w:rsidRPr="0090425C">
        <w:rPr>
          <w:sz w:val="32"/>
          <w:szCs w:val="32"/>
        </w:rPr>
        <w:t xml:space="preserve">Регистрира Партия „Национален фронт за спасение на България” за участие в изборите </w:t>
      </w:r>
      <w:r>
        <w:rPr>
          <w:sz w:val="32"/>
          <w:szCs w:val="32"/>
        </w:rPr>
        <w:t xml:space="preserve">на 25.10.2015 г. </w:t>
      </w:r>
      <w:r w:rsidRPr="0090425C">
        <w:rPr>
          <w:sz w:val="32"/>
          <w:szCs w:val="32"/>
        </w:rPr>
        <w:t xml:space="preserve">за общински съветници </w:t>
      </w:r>
      <w:r>
        <w:rPr>
          <w:sz w:val="32"/>
          <w:szCs w:val="32"/>
        </w:rPr>
        <w:t>и кмет на</w:t>
      </w:r>
      <w:r w:rsidRPr="0090425C">
        <w:rPr>
          <w:sz w:val="32"/>
          <w:szCs w:val="32"/>
        </w:rPr>
        <w:t xml:space="preserve"> кметство с. Кривня.</w:t>
      </w:r>
    </w:p>
    <w:p w:rsidR="00D547E6" w:rsidRPr="00E7195F" w:rsidRDefault="00D547E6" w:rsidP="00E7195F">
      <w:pPr>
        <w:ind w:left="1068"/>
        <w:jc w:val="both"/>
        <w:rPr>
          <w:sz w:val="32"/>
          <w:szCs w:val="32"/>
        </w:rPr>
      </w:pPr>
    </w:p>
    <w:p w:rsidR="00D547E6" w:rsidRDefault="00D547E6" w:rsidP="00A75F41">
      <w:pPr>
        <w:ind w:firstLine="705"/>
        <w:jc w:val="both"/>
        <w:rPr>
          <w:sz w:val="28"/>
          <w:szCs w:val="28"/>
        </w:rPr>
      </w:pPr>
    </w:p>
    <w:p w:rsidR="00D547E6" w:rsidRPr="00A75F41" w:rsidRDefault="00D547E6" w:rsidP="00A75F41">
      <w:pPr>
        <w:ind w:firstLine="705"/>
        <w:jc w:val="both"/>
        <w:rPr>
          <w:sz w:val="28"/>
          <w:szCs w:val="28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>
        <w:rPr>
          <w:sz w:val="32"/>
          <w:szCs w:val="32"/>
        </w:rPr>
        <w:t>/</w:t>
      </w:r>
    </w:p>
    <w:p w:rsidR="00D547E6" w:rsidRPr="0040712A" w:rsidRDefault="00D547E6" w:rsidP="0040712A">
      <w:pPr>
        <w:rPr>
          <w:sz w:val="32"/>
          <w:szCs w:val="32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>
        <w:rPr>
          <w:sz w:val="32"/>
          <w:szCs w:val="32"/>
        </w:rPr>
        <w:t>/</w:t>
      </w:r>
    </w:p>
    <w:sectPr w:rsidR="00D547E6" w:rsidRPr="0040712A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12A"/>
    <w:rsid w:val="00223AF8"/>
    <w:rsid w:val="003931C4"/>
    <w:rsid w:val="003A49FF"/>
    <w:rsid w:val="003F1671"/>
    <w:rsid w:val="004059AA"/>
    <w:rsid w:val="0040712A"/>
    <w:rsid w:val="004A4BF7"/>
    <w:rsid w:val="00537885"/>
    <w:rsid w:val="00634DE3"/>
    <w:rsid w:val="00685892"/>
    <w:rsid w:val="006B40A2"/>
    <w:rsid w:val="00876F6C"/>
    <w:rsid w:val="008773E6"/>
    <w:rsid w:val="00887DAB"/>
    <w:rsid w:val="0090425C"/>
    <w:rsid w:val="009278F5"/>
    <w:rsid w:val="00A75F41"/>
    <w:rsid w:val="00A82C26"/>
    <w:rsid w:val="00B30913"/>
    <w:rsid w:val="00BA6BDF"/>
    <w:rsid w:val="00C1454A"/>
    <w:rsid w:val="00C45105"/>
    <w:rsid w:val="00CB3D4D"/>
    <w:rsid w:val="00D547E6"/>
    <w:rsid w:val="00DD5138"/>
    <w:rsid w:val="00E7195F"/>
    <w:rsid w:val="00E96BC7"/>
    <w:rsid w:val="00FE6836"/>
    <w:rsid w:val="00FE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67</Words>
  <Characters>382</Characters>
  <Application>Microsoft Office Outlook</Application>
  <DocSecurity>0</DocSecurity>
  <Lines>0</Lines>
  <Paragraphs>0</Paragraphs>
  <ScaleCrop>false</ScaleCrop>
  <Company>Hone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Ceci</cp:lastModifiedBy>
  <cp:revision>7</cp:revision>
  <cp:lastPrinted>2015-09-09T13:37:00Z</cp:lastPrinted>
  <dcterms:created xsi:type="dcterms:W3CDTF">2015-09-09T13:38:00Z</dcterms:created>
  <dcterms:modified xsi:type="dcterms:W3CDTF">2015-09-12T09:53:00Z</dcterms:modified>
</cp:coreProperties>
</file>