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BB" w:rsidRPr="0040712A" w:rsidRDefault="002E28BB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2E28BB" w:rsidRPr="0040712A" w:rsidRDefault="002E28BB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12</w:t>
      </w:r>
      <w:r w:rsidRPr="0040712A">
        <w:rPr>
          <w:sz w:val="32"/>
          <w:szCs w:val="32"/>
        </w:rPr>
        <w:t>.09.2015 г.</w:t>
      </w:r>
    </w:p>
    <w:p w:rsidR="002E28BB" w:rsidRDefault="002E28BB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2E28BB" w:rsidRDefault="002E28BB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>
        <w:rPr>
          <w:b/>
          <w:bCs/>
          <w:sz w:val="32"/>
          <w:szCs w:val="32"/>
        </w:rPr>
        <w:t>РЕШЕНИЕ № 17</w:t>
      </w:r>
    </w:p>
    <w:p w:rsidR="002E28BB" w:rsidRPr="00E7195F" w:rsidRDefault="002E28BB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2E28BB" w:rsidRDefault="002E28BB" w:rsidP="000E46A7">
      <w:pPr>
        <w:ind w:firstLine="708"/>
        <w:jc w:val="both"/>
      </w:pPr>
      <w:r>
        <w:t xml:space="preserve">На основание чл. 57, ал. 1, т. 1 – 3 от ИК във връзка с чл. 13 и 19 от ЗМСМА, </w:t>
      </w:r>
      <w:r w:rsidRPr="00472FB3">
        <w:t>Решение №</w:t>
      </w:r>
      <w:r>
        <w:t xml:space="preserve"> 2080 – МИ на ЦИК от 10.09.2015 г., справка от ТД на ГД „ГРАО” към Община Ветово, ОИК Ветово</w:t>
      </w:r>
    </w:p>
    <w:p w:rsidR="002E28BB" w:rsidRDefault="002E28BB" w:rsidP="000E46A7">
      <w:pPr>
        <w:jc w:val="both"/>
      </w:pPr>
    </w:p>
    <w:p w:rsidR="002E28BB" w:rsidRDefault="002E28BB" w:rsidP="000E46A7">
      <w:pPr>
        <w:jc w:val="center"/>
      </w:pPr>
      <w:r>
        <w:t>РЕШИ:</w:t>
      </w:r>
    </w:p>
    <w:p w:rsidR="002E28BB" w:rsidRDefault="002E28BB" w:rsidP="000E46A7">
      <w:r>
        <w:tab/>
      </w:r>
    </w:p>
    <w:p w:rsidR="002E28BB" w:rsidRDefault="002E28BB" w:rsidP="000E46A7">
      <w:pPr>
        <w:ind w:firstLine="708"/>
        <w:jc w:val="both"/>
      </w:pPr>
      <w:r>
        <w:t>Определя броя на мандати за общински съветници в Община Ветово – 17 съветници.</w:t>
      </w:r>
    </w:p>
    <w:p w:rsidR="002E28BB" w:rsidRPr="00472FB3" w:rsidRDefault="002E28BB" w:rsidP="000E46A7">
      <w:pPr>
        <w:jc w:val="both"/>
      </w:pPr>
    </w:p>
    <w:p w:rsidR="002E28BB" w:rsidRPr="007079CE" w:rsidRDefault="002E28BB" w:rsidP="007079CE">
      <w:pPr>
        <w:tabs>
          <w:tab w:val="left" w:pos="2520"/>
        </w:tabs>
        <w:ind w:left="360"/>
        <w:jc w:val="both"/>
        <w:rPr>
          <w:sz w:val="24"/>
          <w:szCs w:val="24"/>
        </w:rPr>
      </w:pPr>
    </w:p>
    <w:p w:rsidR="002E28BB" w:rsidRPr="007079CE" w:rsidRDefault="002E28BB" w:rsidP="00A75F41">
      <w:pPr>
        <w:ind w:firstLine="705"/>
        <w:jc w:val="both"/>
        <w:rPr>
          <w:sz w:val="24"/>
          <w:szCs w:val="24"/>
        </w:rPr>
      </w:pPr>
      <w:bookmarkStart w:id="0" w:name="_GoBack"/>
      <w:bookmarkEnd w:id="0"/>
    </w:p>
    <w:p w:rsidR="002E28BB" w:rsidRPr="007079CE" w:rsidRDefault="002E28BB" w:rsidP="0040712A">
      <w:pPr>
        <w:rPr>
          <w:sz w:val="24"/>
          <w:szCs w:val="24"/>
        </w:rPr>
      </w:pP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  <w:t>Председател: ……………………..</w:t>
      </w:r>
    </w:p>
    <w:p w:rsidR="002E28BB" w:rsidRPr="007079CE" w:rsidRDefault="002E28BB" w:rsidP="0040712A">
      <w:pPr>
        <w:rPr>
          <w:sz w:val="24"/>
          <w:szCs w:val="24"/>
        </w:rPr>
      </w:pP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7079CE">
        <w:rPr>
          <w:sz w:val="24"/>
          <w:szCs w:val="24"/>
        </w:rPr>
        <w:t>/Т. Бойчева/</w:t>
      </w:r>
    </w:p>
    <w:p w:rsidR="002E28BB" w:rsidRPr="007079CE" w:rsidRDefault="002E28BB" w:rsidP="0040712A">
      <w:pPr>
        <w:rPr>
          <w:sz w:val="24"/>
          <w:szCs w:val="24"/>
        </w:rPr>
      </w:pPr>
    </w:p>
    <w:p w:rsidR="002E28BB" w:rsidRPr="007079CE" w:rsidRDefault="002E28BB" w:rsidP="0040712A">
      <w:pPr>
        <w:rPr>
          <w:sz w:val="24"/>
          <w:szCs w:val="24"/>
        </w:rPr>
      </w:pP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9CE">
        <w:rPr>
          <w:sz w:val="24"/>
          <w:szCs w:val="24"/>
        </w:rPr>
        <w:t>Секретар:</w:t>
      </w:r>
      <w:r>
        <w:rPr>
          <w:sz w:val="24"/>
          <w:szCs w:val="24"/>
        </w:rPr>
        <w:t xml:space="preserve"> ……………………</w:t>
      </w:r>
    </w:p>
    <w:p w:rsidR="002E28BB" w:rsidRPr="007079CE" w:rsidRDefault="002E28BB" w:rsidP="0040712A">
      <w:pPr>
        <w:rPr>
          <w:sz w:val="24"/>
          <w:szCs w:val="24"/>
        </w:rPr>
      </w:pP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 w:rsidRPr="007079CE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7079CE">
        <w:rPr>
          <w:sz w:val="24"/>
          <w:szCs w:val="24"/>
        </w:rPr>
        <w:t>/И. Пенкова/</w:t>
      </w:r>
    </w:p>
    <w:sectPr w:rsidR="002E28BB" w:rsidRPr="007079CE" w:rsidSect="006B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4DA51F8"/>
    <w:multiLevelType w:val="hybridMultilevel"/>
    <w:tmpl w:val="CB2863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611BB7"/>
    <w:multiLevelType w:val="hybridMultilevel"/>
    <w:tmpl w:val="C0D897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12A"/>
    <w:rsid w:val="000E46A7"/>
    <w:rsid w:val="00223AF8"/>
    <w:rsid w:val="00246D87"/>
    <w:rsid w:val="002D6CA2"/>
    <w:rsid w:val="002E28BB"/>
    <w:rsid w:val="003A49FF"/>
    <w:rsid w:val="003F1671"/>
    <w:rsid w:val="004059AA"/>
    <w:rsid w:val="0040712A"/>
    <w:rsid w:val="00472FB3"/>
    <w:rsid w:val="004A4BF7"/>
    <w:rsid w:val="004D7607"/>
    <w:rsid w:val="00537885"/>
    <w:rsid w:val="005A04C4"/>
    <w:rsid w:val="00634DE3"/>
    <w:rsid w:val="00685892"/>
    <w:rsid w:val="006B41A3"/>
    <w:rsid w:val="007079CE"/>
    <w:rsid w:val="00876F6C"/>
    <w:rsid w:val="008773E6"/>
    <w:rsid w:val="00887DAB"/>
    <w:rsid w:val="0090425C"/>
    <w:rsid w:val="009278F5"/>
    <w:rsid w:val="00997072"/>
    <w:rsid w:val="00A75F41"/>
    <w:rsid w:val="00A82C26"/>
    <w:rsid w:val="00B30913"/>
    <w:rsid w:val="00BA6BDF"/>
    <w:rsid w:val="00BC66A5"/>
    <w:rsid w:val="00C1454A"/>
    <w:rsid w:val="00C16243"/>
    <w:rsid w:val="00C45105"/>
    <w:rsid w:val="00CB3D4D"/>
    <w:rsid w:val="00E7195F"/>
    <w:rsid w:val="00E85D87"/>
    <w:rsid w:val="00E96BC7"/>
    <w:rsid w:val="00EF0B28"/>
    <w:rsid w:val="00FB123B"/>
    <w:rsid w:val="00FE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1A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69</Words>
  <Characters>394</Characters>
  <Application>Microsoft Office Outlook</Application>
  <DocSecurity>0</DocSecurity>
  <Lines>0</Lines>
  <Paragraphs>0</Paragraphs>
  <ScaleCrop>false</ScaleCrop>
  <Company>Hone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ВЕТОВО</dc:title>
  <dc:subject/>
  <dc:creator>COP1</dc:creator>
  <cp:keywords/>
  <dc:description/>
  <cp:lastModifiedBy>Ceci</cp:lastModifiedBy>
  <cp:revision>2</cp:revision>
  <cp:lastPrinted>2015-09-09T13:37:00Z</cp:lastPrinted>
  <dcterms:created xsi:type="dcterms:W3CDTF">2015-09-12T11:54:00Z</dcterms:created>
  <dcterms:modified xsi:type="dcterms:W3CDTF">2015-09-12T11:54:00Z</dcterms:modified>
</cp:coreProperties>
</file>